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D4028" w14:textId="77777777" w:rsidR="00E410AB" w:rsidRDefault="00E410AB" w:rsidP="00370A69"/>
    <w:p w14:paraId="564306D6" w14:textId="77777777" w:rsidR="00E410AB" w:rsidRDefault="00E410AB" w:rsidP="00370A69"/>
    <w:p w14:paraId="646A2472" w14:textId="77777777" w:rsidR="00370A69" w:rsidRDefault="00370A69" w:rsidP="00370A69">
      <w:r w:rsidRPr="00BA2205">
        <w:rPr>
          <w:b/>
          <w:bCs/>
        </w:rPr>
        <w:t>R</w:t>
      </w:r>
      <w:r w:rsidR="00BA2205" w:rsidRPr="00BA2205">
        <w:rPr>
          <w:b/>
          <w:bCs/>
        </w:rPr>
        <w:t xml:space="preserve">esearch </w:t>
      </w:r>
      <w:r w:rsidRPr="00BA2205">
        <w:rPr>
          <w:b/>
          <w:bCs/>
        </w:rPr>
        <w:t>Q</w:t>
      </w:r>
      <w:r w:rsidR="00BA2205" w:rsidRPr="00BA2205">
        <w:rPr>
          <w:b/>
          <w:bCs/>
        </w:rPr>
        <w:t>uestion</w:t>
      </w:r>
      <w:r>
        <w:t>:</w:t>
      </w:r>
    </w:p>
    <w:p w14:paraId="5705080C" w14:textId="77777777" w:rsidR="00BA2205" w:rsidRDefault="00BA2205" w:rsidP="00370A69"/>
    <w:p w14:paraId="77129E01" w14:textId="77777777" w:rsidR="00BA2205" w:rsidRDefault="00370A69" w:rsidP="00370A69">
      <w:r w:rsidRPr="00BA2205">
        <w:rPr>
          <w:b/>
          <w:bCs/>
        </w:rPr>
        <w:t>Participants</w:t>
      </w:r>
      <w:r w:rsidR="00BA2205" w:rsidRPr="00BA2205">
        <w:rPr>
          <w:b/>
          <w:bCs/>
        </w:rPr>
        <w:t>/sample</w:t>
      </w:r>
      <w:r>
        <w:t xml:space="preserve">: </w:t>
      </w:r>
      <w:r w:rsidR="00BA2205">
        <w:t xml:space="preserve">(include the </w:t>
      </w:r>
      <w:r w:rsidR="00BA2205" w:rsidRPr="00BA2205">
        <w:rPr>
          <w:i/>
          <w:iCs/>
        </w:rPr>
        <w:t>N</w:t>
      </w:r>
      <w:r w:rsidR="00BA2205">
        <w:t xml:space="preserve"> = )</w:t>
      </w:r>
    </w:p>
    <w:p w14:paraId="204490EA" w14:textId="77777777" w:rsidR="00BA2205" w:rsidRDefault="00BA2205" w:rsidP="00370A69"/>
    <w:p w14:paraId="017820ED" w14:textId="77777777" w:rsidR="00370A69" w:rsidRDefault="00370A69" w:rsidP="00370A69">
      <w:r w:rsidRPr="00BA2205">
        <w:rPr>
          <w:b/>
          <w:bCs/>
        </w:rPr>
        <w:t>Method</w:t>
      </w:r>
      <w:r>
        <w:t xml:space="preserve">: quantitative? qualitative? mixed-methods? </w:t>
      </w:r>
      <w:r w:rsidR="00BA2205">
        <w:t xml:space="preserve">experimental? What are the </w:t>
      </w:r>
      <w:r>
        <w:t>variables?</w:t>
      </w:r>
    </w:p>
    <w:p w14:paraId="7893D53F" w14:textId="77777777" w:rsidR="00BA2205" w:rsidRDefault="00BA2205" w:rsidP="00370A69"/>
    <w:p w14:paraId="5A68D815" w14:textId="77777777" w:rsidR="00370A69" w:rsidRDefault="00370A69" w:rsidP="00370A69">
      <w:r w:rsidRPr="00BA2205">
        <w:rPr>
          <w:b/>
          <w:bCs/>
        </w:rPr>
        <w:t>Data Collection</w:t>
      </w:r>
      <w:r>
        <w:t>: how was data gathered? limitation?</w:t>
      </w:r>
    </w:p>
    <w:p w14:paraId="03368F26" w14:textId="77777777" w:rsidR="00BA2205" w:rsidRDefault="00BA2205" w:rsidP="00370A69"/>
    <w:p w14:paraId="5F1E5F66" w14:textId="77777777" w:rsidR="00370A69" w:rsidRDefault="00370A69" w:rsidP="00370A69">
      <w:r w:rsidRPr="00BA2205">
        <w:rPr>
          <w:b/>
          <w:bCs/>
        </w:rPr>
        <w:t>Analysis</w:t>
      </w:r>
      <w:r>
        <w:t>: how was the data analyzed?</w:t>
      </w:r>
    </w:p>
    <w:p w14:paraId="2B3EA78C" w14:textId="77777777" w:rsidR="00BA2205" w:rsidRDefault="00BA2205" w:rsidP="00370A69"/>
    <w:p w14:paraId="1DAE6806" w14:textId="77777777" w:rsidR="00370A69" w:rsidRDefault="00370A69" w:rsidP="00370A69">
      <w:r w:rsidRPr="00BA2205">
        <w:rPr>
          <w:b/>
          <w:bCs/>
        </w:rPr>
        <w:t>Results</w:t>
      </w:r>
      <w:r>
        <w:t>:</w:t>
      </w:r>
    </w:p>
    <w:p w14:paraId="46D97091" w14:textId="77777777" w:rsidR="00BA2205" w:rsidRDefault="00BA2205" w:rsidP="00370A69"/>
    <w:p w14:paraId="1EC041F8" w14:textId="77777777" w:rsidR="00370A69" w:rsidRDefault="00370A69" w:rsidP="00370A69">
      <w:r w:rsidRPr="00BA2205">
        <w:rPr>
          <w:b/>
          <w:bCs/>
        </w:rPr>
        <w:t>Findings and can the findings be generalized to other populations</w:t>
      </w:r>
      <w:r>
        <w:t>:</w:t>
      </w:r>
    </w:p>
    <w:p w14:paraId="50AF9205" w14:textId="77777777" w:rsidR="00BA2205" w:rsidRDefault="00BA2205" w:rsidP="00370A69"/>
    <w:p w14:paraId="7A81BC3B" w14:textId="77777777" w:rsidR="00BA2205" w:rsidRDefault="00BA2205" w:rsidP="00BA2205">
      <w:r w:rsidRPr="00BA2205">
        <w:rPr>
          <w:b/>
          <w:bCs/>
        </w:rPr>
        <w:t>Relevance or implications for dissertation study</w:t>
      </w:r>
      <w:r>
        <w:t>:</w:t>
      </w:r>
    </w:p>
    <w:p w14:paraId="5E1F0B48" w14:textId="77777777" w:rsidR="00BA2205" w:rsidRDefault="00BA2205" w:rsidP="00370A69"/>
    <w:p w14:paraId="6800BFEA" w14:textId="77777777" w:rsidR="007147FF" w:rsidRDefault="007147FF"/>
    <w:sectPr w:rsidR="007147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82403" w14:textId="77777777" w:rsidR="0043767D" w:rsidRDefault="0043767D" w:rsidP="00370A69">
      <w:pPr>
        <w:spacing w:after="0" w:line="240" w:lineRule="auto"/>
      </w:pPr>
      <w:r>
        <w:separator/>
      </w:r>
    </w:p>
  </w:endnote>
  <w:endnote w:type="continuationSeparator" w:id="0">
    <w:p w14:paraId="53A45D39" w14:textId="77777777" w:rsidR="0043767D" w:rsidRDefault="0043767D" w:rsidP="0037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6F29D" w14:textId="77777777" w:rsidR="0043767D" w:rsidRDefault="0043767D" w:rsidP="00370A69">
      <w:pPr>
        <w:spacing w:after="0" w:line="240" w:lineRule="auto"/>
      </w:pPr>
      <w:r>
        <w:separator/>
      </w:r>
    </w:p>
  </w:footnote>
  <w:footnote w:type="continuationSeparator" w:id="0">
    <w:p w14:paraId="7E2C6B83" w14:textId="77777777" w:rsidR="0043767D" w:rsidRDefault="0043767D" w:rsidP="0037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213CC" w14:textId="77777777" w:rsidR="00000000" w:rsidRDefault="00370A69">
    <w:pPr>
      <w:pStyle w:val="Header"/>
    </w:pPr>
    <w:r>
      <w:t>Source</w:t>
    </w:r>
  </w:p>
  <w:p w14:paraId="173E416B" w14:textId="77777777" w:rsidR="00000000" w:rsidRDefault="00000000">
    <w:pPr>
      <w:pStyle w:val="Header"/>
    </w:pPr>
  </w:p>
  <w:p w14:paraId="4A606436" w14:textId="77777777" w:rsidR="00000000" w:rsidRPr="005C3377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D0"/>
    <w:rsid w:val="00296974"/>
    <w:rsid w:val="00370A69"/>
    <w:rsid w:val="003D562E"/>
    <w:rsid w:val="0043767D"/>
    <w:rsid w:val="00444CBC"/>
    <w:rsid w:val="005974D0"/>
    <w:rsid w:val="005B45EE"/>
    <w:rsid w:val="007147FF"/>
    <w:rsid w:val="0092743D"/>
    <w:rsid w:val="00993D2C"/>
    <w:rsid w:val="00AE2EA1"/>
    <w:rsid w:val="00BA2205"/>
    <w:rsid w:val="00E410AB"/>
    <w:rsid w:val="00F4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0BDE"/>
  <w15:chartTrackingRefBased/>
  <w15:docId w15:val="{7F28022E-76D3-BE4F-9887-4A41CDE5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eeform">
    <w:name w:val="Fee form"/>
    <w:basedOn w:val="Strong"/>
    <w:uiPriority w:val="1"/>
    <w:qFormat/>
    <w:rsid w:val="00F40367"/>
    <w:rPr>
      <w:rFonts w:ascii="Arial" w:hAnsi="Arial"/>
      <w:b/>
      <w:bCs/>
      <w:color w:val="0070C0"/>
      <w:sz w:val="24"/>
    </w:rPr>
  </w:style>
  <w:style w:type="character" w:styleId="Strong">
    <w:name w:val="Strong"/>
    <w:basedOn w:val="DefaultParagraphFont"/>
    <w:uiPriority w:val="22"/>
    <w:qFormat/>
    <w:rsid w:val="00F40367"/>
    <w:rPr>
      <w:b/>
      <w:bCs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296974"/>
    <w:pPr>
      <w:spacing w:after="0" w:line="240" w:lineRule="auto"/>
    </w:pPr>
    <w:rPr>
      <w:rFonts w:ascii="Arial" w:hAnsi="Arial" w:cs="Tahoma"/>
      <w:sz w:val="24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6974"/>
    <w:rPr>
      <w:rFonts w:ascii="Arial" w:hAnsi="Arial" w:cs="Tahoma"/>
      <w:sz w:val="24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444CBC"/>
    <w:pPr>
      <w:spacing w:after="200" w:line="240" w:lineRule="auto"/>
    </w:pPr>
    <w:rPr>
      <w:rFonts w:ascii="Arial" w:hAnsi="Arial"/>
      <w:sz w:val="2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CBC"/>
    <w:rPr>
      <w:rFonts w:ascii="Arial" w:hAnsi="Arial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370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A69"/>
  </w:style>
  <w:style w:type="character" w:styleId="Hyperlink">
    <w:name w:val="Hyperlink"/>
    <w:basedOn w:val="DefaultParagraphFont"/>
    <w:uiPriority w:val="99"/>
    <w:unhideWhenUsed/>
    <w:rsid w:val="00370A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0A6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70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mgilmore/Library/CloudStorage/GoogleDrive-mmgilmore@seu.edu/My%20Drive/FOLIO%20Implementation/LibGuides%20Documents/56989549/Notes_template_for_lit_re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Notes_template_for_lit_review.dotx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Michelle M. Gilmore</cp:lastModifiedBy>
  <cp:revision>1</cp:revision>
  <dcterms:created xsi:type="dcterms:W3CDTF">2025-10-06T16:24:00Z</dcterms:created>
  <dcterms:modified xsi:type="dcterms:W3CDTF">2025-10-06T16:24:00Z</dcterms:modified>
</cp:coreProperties>
</file>